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22529E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A3761B" w:rsidRPr="0022529E" w14:paraId="17280D85" w14:textId="77777777" w:rsidTr="009D2338">
        <w:trPr>
          <w:trHeight w:val="340"/>
        </w:trPr>
        <w:tc>
          <w:tcPr>
            <w:tcW w:w="2597" w:type="dxa"/>
            <w:vAlign w:val="center"/>
          </w:tcPr>
          <w:p w14:paraId="1A52BE22" w14:textId="77777777" w:rsidR="00A3761B" w:rsidRPr="0022529E" w:rsidRDefault="00A3761B" w:rsidP="009D23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529E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7354CC21" w14:textId="77777777" w:rsidR="00A3761B" w:rsidRPr="0022529E" w:rsidRDefault="00A3761B" w:rsidP="009D2338">
            <w:pPr>
              <w:rPr>
                <w:rFonts w:cstheme="minorHAnsi"/>
                <w:sz w:val="22"/>
                <w:szCs w:val="22"/>
              </w:rPr>
            </w:pPr>
            <w:r w:rsidRPr="0022529E">
              <w:rPr>
                <w:rFonts w:cstheme="minorHAnsi"/>
                <w:sz w:val="22"/>
                <w:szCs w:val="22"/>
              </w:rPr>
              <w:t>Private Practice Lawyer of the Year</w:t>
            </w:r>
          </w:p>
        </w:tc>
      </w:tr>
      <w:tr w:rsidR="00A3761B" w:rsidRPr="0022529E" w14:paraId="524CCCAA" w14:textId="77777777" w:rsidTr="009D2338">
        <w:trPr>
          <w:trHeight w:val="340"/>
        </w:trPr>
        <w:tc>
          <w:tcPr>
            <w:tcW w:w="2597" w:type="dxa"/>
            <w:vAlign w:val="center"/>
          </w:tcPr>
          <w:p w14:paraId="769B60C9" w14:textId="076D9B0C" w:rsidR="00A3761B" w:rsidRPr="0022529E" w:rsidRDefault="00A3761B" w:rsidP="009D23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529E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41DCE512" w14:textId="77777777" w:rsidR="00A3761B" w:rsidRPr="0022529E" w:rsidRDefault="00A3761B" w:rsidP="009D23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3761B" w:rsidRPr="0022529E" w14:paraId="29639FDC" w14:textId="77777777" w:rsidTr="009D2338">
        <w:trPr>
          <w:trHeight w:val="340"/>
        </w:trPr>
        <w:tc>
          <w:tcPr>
            <w:tcW w:w="2597" w:type="dxa"/>
            <w:vAlign w:val="center"/>
          </w:tcPr>
          <w:p w14:paraId="67546987" w14:textId="77777777" w:rsidR="00A3761B" w:rsidRPr="0022529E" w:rsidRDefault="00A3761B" w:rsidP="009D23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529E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2C613CBB" w14:textId="77777777" w:rsidR="00A3761B" w:rsidRPr="0022529E" w:rsidRDefault="00A3761B" w:rsidP="009D23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3761B" w:rsidRPr="0022529E" w14:paraId="531E7660" w14:textId="77777777" w:rsidTr="009D2338">
        <w:trPr>
          <w:trHeight w:val="340"/>
        </w:trPr>
        <w:tc>
          <w:tcPr>
            <w:tcW w:w="2597" w:type="dxa"/>
            <w:vAlign w:val="center"/>
          </w:tcPr>
          <w:p w14:paraId="6DF89129" w14:textId="77777777" w:rsidR="00A3761B" w:rsidRPr="0022529E" w:rsidRDefault="00A3761B" w:rsidP="009D23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529E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73E5D4B7" w14:textId="77777777" w:rsidR="00A3761B" w:rsidRPr="0022529E" w:rsidRDefault="00A3761B" w:rsidP="009D23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3761B" w:rsidRPr="0022529E" w14:paraId="3AF96052" w14:textId="77777777" w:rsidTr="009D2338">
        <w:trPr>
          <w:trHeight w:val="340"/>
        </w:trPr>
        <w:tc>
          <w:tcPr>
            <w:tcW w:w="2597" w:type="dxa"/>
            <w:vAlign w:val="center"/>
          </w:tcPr>
          <w:p w14:paraId="52B0317E" w14:textId="77777777" w:rsidR="00A3761B" w:rsidRPr="0022529E" w:rsidRDefault="00A3761B" w:rsidP="009D23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529E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4C6788D6" w14:textId="77777777" w:rsidR="00A3761B" w:rsidRPr="0022529E" w:rsidRDefault="00A3761B" w:rsidP="009D23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3761B" w:rsidRPr="0022529E" w14:paraId="56D487FB" w14:textId="77777777" w:rsidTr="009D2338">
        <w:trPr>
          <w:trHeight w:val="340"/>
        </w:trPr>
        <w:tc>
          <w:tcPr>
            <w:tcW w:w="2597" w:type="dxa"/>
            <w:vAlign w:val="center"/>
          </w:tcPr>
          <w:p w14:paraId="0BF0F6D2" w14:textId="77777777" w:rsidR="00A3761B" w:rsidRPr="0022529E" w:rsidRDefault="00A3761B" w:rsidP="009D23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529E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36397F47" w14:textId="77777777" w:rsidR="00A3761B" w:rsidRPr="0022529E" w:rsidRDefault="00A3761B" w:rsidP="009D233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2718313" w14:textId="77777777" w:rsidR="00A3761B" w:rsidRPr="0022529E" w:rsidRDefault="00A3761B" w:rsidP="00A3761B">
      <w:pPr>
        <w:spacing w:after="0"/>
        <w:rPr>
          <w:rFonts w:cstheme="minorHAnsi"/>
          <w:sz w:val="22"/>
          <w:szCs w:val="22"/>
        </w:rPr>
      </w:pPr>
    </w:p>
    <w:p w14:paraId="47BE300A" w14:textId="2326319E" w:rsidR="00A3761B" w:rsidRPr="0022529E" w:rsidRDefault="00A3761B" w:rsidP="00173BA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22529E">
        <w:rPr>
          <w:rFonts w:cstheme="minorHAnsi"/>
          <w:sz w:val="22"/>
          <w:szCs w:val="22"/>
        </w:rPr>
        <w:t>Use Arial font, size 1</w:t>
      </w:r>
      <w:r w:rsidR="00173BA2" w:rsidRPr="0022529E">
        <w:rPr>
          <w:rFonts w:cstheme="minorHAnsi"/>
          <w:sz w:val="22"/>
          <w:szCs w:val="22"/>
        </w:rPr>
        <w:t>1</w:t>
      </w:r>
      <w:r w:rsidRPr="0022529E">
        <w:rPr>
          <w:rFonts w:cstheme="minorHAnsi"/>
          <w:sz w:val="22"/>
          <w:szCs w:val="22"/>
        </w:rPr>
        <w:t xml:space="preserve"> point</w:t>
      </w:r>
      <w:r w:rsidR="00173BA2" w:rsidRPr="0022529E">
        <w:rPr>
          <w:rFonts w:cstheme="minorHAnsi"/>
          <w:sz w:val="22"/>
          <w:szCs w:val="22"/>
        </w:rPr>
        <w:t>.</w:t>
      </w:r>
    </w:p>
    <w:p w14:paraId="2117D88F" w14:textId="0B4A3033" w:rsidR="00A3761B" w:rsidRPr="0022529E" w:rsidRDefault="00A3761B" w:rsidP="00173BA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22529E">
        <w:rPr>
          <w:rFonts w:cstheme="minorHAnsi"/>
          <w:sz w:val="22"/>
          <w:szCs w:val="22"/>
        </w:rPr>
        <w:t>Avoid using firm or company branding</w:t>
      </w:r>
      <w:r w:rsidR="00173BA2" w:rsidRPr="0022529E">
        <w:rPr>
          <w:rFonts w:cstheme="minorHAnsi"/>
          <w:sz w:val="22"/>
          <w:szCs w:val="22"/>
        </w:rPr>
        <w:t>.</w:t>
      </w:r>
    </w:p>
    <w:p w14:paraId="2ADBA6C4" w14:textId="77777777" w:rsidR="00A3761B" w:rsidRPr="0022529E" w:rsidRDefault="00A3761B" w:rsidP="00173BA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22529E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47996540" w14:textId="233D334C" w:rsidR="00A3761B" w:rsidRPr="0022529E" w:rsidRDefault="00F56C2F" w:rsidP="00173BA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22529E">
        <w:rPr>
          <w:rFonts w:cstheme="minorHAnsi"/>
          <w:sz w:val="22"/>
          <w:szCs w:val="22"/>
        </w:rPr>
        <w:t>A s</w:t>
      </w:r>
      <w:r w:rsidR="00A3761B" w:rsidRPr="0022529E">
        <w:rPr>
          <w:rFonts w:cstheme="minorHAnsi"/>
          <w:sz w:val="22"/>
          <w:szCs w:val="22"/>
        </w:rPr>
        <w:t>eparate entry form should be used for each category.</w:t>
      </w:r>
    </w:p>
    <w:p w14:paraId="6B1F0CD9" w14:textId="32FCB12F" w:rsidR="00173BA2" w:rsidRPr="0022529E" w:rsidRDefault="00173BA2" w:rsidP="00173BA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22529E">
        <w:rPr>
          <w:rFonts w:cstheme="minorHAnsi"/>
          <w:sz w:val="22"/>
          <w:szCs w:val="22"/>
        </w:rPr>
        <w:t xml:space="preserve">Convert the completed form to </w:t>
      </w:r>
      <w:r w:rsidRPr="0022529E">
        <w:rPr>
          <w:rFonts w:cstheme="minorHAnsi"/>
          <w:b/>
          <w:bCs/>
          <w:sz w:val="22"/>
          <w:szCs w:val="22"/>
        </w:rPr>
        <w:t>PDF format</w:t>
      </w:r>
      <w:r w:rsidRPr="0022529E">
        <w:rPr>
          <w:rFonts w:cstheme="minorHAnsi"/>
          <w:sz w:val="22"/>
          <w:szCs w:val="22"/>
        </w:rPr>
        <w:t>.</w:t>
      </w:r>
    </w:p>
    <w:p w14:paraId="183B26D3" w14:textId="2D9B7EFE" w:rsidR="00A3761B" w:rsidRPr="0022529E" w:rsidRDefault="00173BA2" w:rsidP="00A3761B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bookmarkStart w:id="0" w:name="_Hlk117674249"/>
      <w:r w:rsidRPr="0022529E">
        <w:rPr>
          <w:rFonts w:cstheme="minorHAnsi"/>
          <w:sz w:val="22"/>
          <w:szCs w:val="22"/>
        </w:rPr>
        <w:t xml:space="preserve">E-mail entry form to </w:t>
      </w:r>
      <w:bookmarkStart w:id="1" w:name="_Hlk117603240"/>
      <w:r w:rsidRPr="00091039">
        <w:rPr>
          <w:color w:val="E8171F"/>
        </w:rPr>
        <w:fldChar w:fldCharType="begin"/>
      </w:r>
      <w:r w:rsidRPr="00091039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Pr="00091039">
        <w:rPr>
          <w:color w:val="E8171F"/>
        </w:rPr>
        <w:fldChar w:fldCharType="separate"/>
      </w:r>
      <w:r w:rsidRPr="00091039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Pr="00091039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r w:rsidRPr="0022529E">
        <w:rPr>
          <w:rFonts w:cstheme="minorHAnsi"/>
          <w:sz w:val="22"/>
          <w:szCs w:val="22"/>
        </w:rPr>
        <w:t xml:space="preserve"> by 11 January 2023 at 11:59 PM Gulf Standard Time.</w:t>
      </w:r>
      <w:bookmarkEnd w:id="0"/>
      <w:bookmarkEnd w:id="1"/>
      <w:r w:rsidRPr="0022529E">
        <w:rPr>
          <w:rFonts w:cstheme="minorHAnsi"/>
          <w:sz w:val="22"/>
          <w:szCs w:val="22"/>
        </w:rPr>
        <w:t xml:space="preserve"> </w:t>
      </w:r>
      <w:r w:rsidR="00A3761B" w:rsidRPr="0022529E">
        <w:rPr>
          <w:rFonts w:cstheme="minorHAnsi"/>
          <w:sz w:val="22"/>
          <w:szCs w:val="22"/>
        </w:rPr>
        <w:t xml:space="preserve"> </w:t>
      </w:r>
    </w:p>
    <w:p w14:paraId="304D2B5E" w14:textId="77777777" w:rsidR="00A3761B" w:rsidRPr="0022529E" w:rsidRDefault="00A3761B" w:rsidP="00A3761B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22529E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 xml:space="preserve">Private Practice Lawyer of the Year </w:t>
      </w:r>
    </w:p>
    <w:p w14:paraId="1B859044" w14:textId="4F3AA00C" w:rsidR="00A3761B" w:rsidRPr="0022529E" w:rsidRDefault="00A3761B" w:rsidP="00A3761B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22529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</w:t>
      </w:r>
      <w:r w:rsidR="00F56C2F" w:rsidRPr="0022529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female private practice lawyers</w:t>
      </w:r>
      <w:r w:rsidRPr="0022529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in the GCC.</w:t>
      </w:r>
    </w:p>
    <w:p w14:paraId="6DFC2F62" w14:textId="77777777" w:rsidR="00A3761B" w:rsidRPr="0022529E" w:rsidRDefault="00A3761B" w:rsidP="00A3761B">
      <w:pPr>
        <w:spacing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22529E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7EB2A2A8" w14:textId="77777777" w:rsidR="00A3761B" w:rsidRPr="0022529E" w:rsidRDefault="00A3761B" w:rsidP="00A3761B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Name of law firm and your position in the firm (e.g., sole proprietor, partner, counsel, senior associate, associate).</w:t>
      </w:r>
    </w:p>
    <w:p w14:paraId="26170224" w14:textId="77777777" w:rsidR="00A3761B" w:rsidRPr="0022529E" w:rsidRDefault="00A3761B" w:rsidP="00A3761B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Are you responsible for other lawyers in the firm, and if so, how many?</w:t>
      </w:r>
    </w:p>
    <w:p w14:paraId="5BB9E356" w14:textId="16B9308F" w:rsidR="00A3761B" w:rsidRPr="0022529E" w:rsidRDefault="00663BB2" w:rsidP="00173BA2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How have your legal expertise, teamwork, and management skills allowed the firm to excel in a practice area over the past 1</w:t>
      </w:r>
      <w:r w:rsidR="00173BA2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months?</w:t>
      </w:r>
      <w:r w:rsidR="00A3761B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F56C2F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Judges will be looking for examples</w:t>
      </w:r>
      <w:r w:rsidR="00173BA2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of legal</w:t>
      </w:r>
      <w:r w:rsidR="00A3761B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expertise</w:t>
      </w:r>
      <w:r w:rsidR="00F56C2F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innovation</w:t>
      </w:r>
      <w:r w:rsidR="00A3761B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, </w:t>
      </w:r>
      <w:r w:rsidR="00F56C2F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project management skills, </w:t>
      </w:r>
      <w:r w:rsidR="00A3761B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client satisfaction</w:t>
      </w:r>
      <w:r w:rsidR="00173BA2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</w:t>
      </w:r>
      <w:r w:rsidR="00F56C2F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business winnings,</w:t>
      </w:r>
      <w:r w:rsidR="00A3761B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employee development</w:t>
      </w:r>
      <w:r w:rsidR="00173BA2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</w:t>
      </w:r>
      <w:r w:rsidR="00A3761B" w:rsidRPr="0022529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contribution to the success of the firm.</w:t>
      </w:r>
    </w:p>
    <w:p w14:paraId="0553464B" w14:textId="77777777" w:rsidR="00A3761B" w:rsidRPr="0022529E" w:rsidRDefault="00A3761B" w:rsidP="00A3761B">
      <w:pPr>
        <w:rPr>
          <w:rFonts w:cstheme="minorHAnsi"/>
          <w:sz w:val="22"/>
          <w:szCs w:val="22"/>
          <w:lang w:val="en-GB"/>
        </w:rPr>
      </w:pPr>
    </w:p>
    <w:p w14:paraId="66BC5BDF" w14:textId="77777777" w:rsidR="00A3761B" w:rsidRPr="0022529E" w:rsidRDefault="00A3761B" w:rsidP="00A3761B">
      <w:pPr>
        <w:rPr>
          <w:rFonts w:cstheme="minorHAnsi"/>
          <w:sz w:val="22"/>
          <w:szCs w:val="22"/>
        </w:rPr>
      </w:pPr>
    </w:p>
    <w:p w14:paraId="411456E4" w14:textId="3AF6BE4F" w:rsidR="00173BA2" w:rsidRPr="0022529E" w:rsidRDefault="00173BA2">
      <w:pPr>
        <w:rPr>
          <w:rFonts w:cstheme="minorHAnsi"/>
          <w:sz w:val="22"/>
          <w:szCs w:val="22"/>
        </w:rPr>
      </w:pPr>
      <w:r w:rsidRPr="0022529E">
        <w:rPr>
          <w:rFonts w:cstheme="minorHAnsi"/>
          <w:sz w:val="22"/>
          <w:szCs w:val="22"/>
        </w:rPr>
        <w:br w:type="page"/>
      </w:r>
    </w:p>
    <w:p w14:paraId="26EFA827" w14:textId="43E3F744" w:rsidR="00636FC5" w:rsidRPr="0022529E" w:rsidRDefault="00636FC5" w:rsidP="00636FC5">
      <w:pPr>
        <w:pStyle w:val="BodyText"/>
        <w:rPr>
          <w:rFonts w:cstheme="minorHAnsi"/>
          <w:sz w:val="22"/>
          <w:szCs w:val="22"/>
        </w:rPr>
      </w:pPr>
    </w:p>
    <w:p w14:paraId="1B91BB0E" w14:textId="40C1C946" w:rsidR="00173BA2" w:rsidRPr="0022529E" w:rsidRDefault="00173BA2" w:rsidP="00636FC5">
      <w:pPr>
        <w:pStyle w:val="BodyText"/>
        <w:rPr>
          <w:rFonts w:cstheme="minorHAnsi"/>
          <w:sz w:val="22"/>
          <w:szCs w:val="22"/>
        </w:rPr>
      </w:pPr>
      <w:bookmarkStart w:id="2" w:name="_Hlk117675585"/>
      <w:r w:rsidRPr="0022529E">
        <w:rPr>
          <w:rFonts w:cstheme="minorHAnsi"/>
          <w:b/>
          <w:bCs/>
          <w:sz w:val="22"/>
          <w:szCs w:val="22"/>
          <w:u w:val="single"/>
        </w:rPr>
        <w:t>Entry [750 words max]</w:t>
      </w:r>
      <w:bookmarkEnd w:id="2"/>
    </w:p>
    <w:p w14:paraId="0FF55639" w14:textId="77777777" w:rsidR="00173BA2" w:rsidRPr="0022529E" w:rsidRDefault="00173BA2" w:rsidP="00636FC5">
      <w:pPr>
        <w:pStyle w:val="BodyText"/>
        <w:rPr>
          <w:rFonts w:cstheme="minorHAnsi"/>
          <w:sz w:val="22"/>
          <w:szCs w:val="22"/>
        </w:rPr>
      </w:pPr>
    </w:p>
    <w:sectPr w:rsidR="00173BA2" w:rsidRPr="0022529E" w:rsidSect="00007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C6BA" w14:textId="77777777" w:rsidR="00F20C20" w:rsidRDefault="00F20C20" w:rsidP="00DE47CA">
      <w:pPr>
        <w:spacing w:after="0" w:line="240" w:lineRule="auto"/>
      </w:pPr>
      <w:r>
        <w:separator/>
      </w:r>
    </w:p>
  </w:endnote>
  <w:endnote w:type="continuationSeparator" w:id="0">
    <w:p w14:paraId="6643DC74" w14:textId="77777777" w:rsidR="00F20C20" w:rsidRDefault="00F20C20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BAE0" w14:textId="77777777" w:rsidR="00091039" w:rsidRDefault="00091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115D1B54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173BA2" w:rsidRPr="00091039">
        <w:rPr>
          <w:rStyle w:val="Hyperlink"/>
          <w:color w:val="E8171F"/>
          <w:sz w:val="16"/>
          <w:szCs w:val="16"/>
        </w:rPr>
        <w:t>womeninlawawards@lexisnexis.com</w:t>
      </w:r>
    </w:hyperlink>
    <w:r w:rsidR="00173BA2" w:rsidRPr="00091039">
      <w:rPr>
        <w:color w:val="E8171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1DDF" w14:textId="77777777" w:rsidR="00F20C20" w:rsidRDefault="00F20C20" w:rsidP="00DE47CA">
      <w:pPr>
        <w:spacing w:after="0" w:line="240" w:lineRule="auto"/>
      </w:pPr>
      <w:r>
        <w:separator/>
      </w:r>
    </w:p>
  </w:footnote>
  <w:footnote w:type="continuationSeparator" w:id="0">
    <w:p w14:paraId="6180F612" w14:textId="77777777" w:rsidR="00F20C20" w:rsidRDefault="00F20C20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0116" w14:textId="77777777" w:rsidR="00091039" w:rsidRDefault="00091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7D9E3F7E">
          <wp:simplePos x="0" y="0"/>
          <wp:positionH relativeFrom="column">
            <wp:posOffset>-297815</wp:posOffset>
          </wp:positionH>
          <wp:positionV relativeFrom="paragraph">
            <wp:posOffset>-425450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1039"/>
    <w:rsid w:val="00097C09"/>
    <w:rsid w:val="000D016D"/>
    <w:rsid w:val="000E6A5C"/>
    <w:rsid w:val="000F7B48"/>
    <w:rsid w:val="00140243"/>
    <w:rsid w:val="00153777"/>
    <w:rsid w:val="00153B0E"/>
    <w:rsid w:val="00160659"/>
    <w:rsid w:val="00173BA2"/>
    <w:rsid w:val="00173DAB"/>
    <w:rsid w:val="001A613B"/>
    <w:rsid w:val="001F40D3"/>
    <w:rsid w:val="0022529E"/>
    <w:rsid w:val="00245B19"/>
    <w:rsid w:val="00261E22"/>
    <w:rsid w:val="002C4A10"/>
    <w:rsid w:val="002F135F"/>
    <w:rsid w:val="00327F25"/>
    <w:rsid w:val="00393D8B"/>
    <w:rsid w:val="00434523"/>
    <w:rsid w:val="004628E4"/>
    <w:rsid w:val="00470772"/>
    <w:rsid w:val="004856A1"/>
    <w:rsid w:val="004A1596"/>
    <w:rsid w:val="004C3B1A"/>
    <w:rsid w:val="00525A20"/>
    <w:rsid w:val="00526770"/>
    <w:rsid w:val="00554CD7"/>
    <w:rsid w:val="005D1F77"/>
    <w:rsid w:val="005D5C22"/>
    <w:rsid w:val="005F32A2"/>
    <w:rsid w:val="00636FC5"/>
    <w:rsid w:val="00663BB2"/>
    <w:rsid w:val="0070346E"/>
    <w:rsid w:val="007333A5"/>
    <w:rsid w:val="007F4109"/>
    <w:rsid w:val="008137FB"/>
    <w:rsid w:val="0083373E"/>
    <w:rsid w:val="00853A08"/>
    <w:rsid w:val="00905026"/>
    <w:rsid w:val="00915EE4"/>
    <w:rsid w:val="00922259"/>
    <w:rsid w:val="00965B3D"/>
    <w:rsid w:val="00975873"/>
    <w:rsid w:val="0098273A"/>
    <w:rsid w:val="00A3761B"/>
    <w:rsid w:val="00AE79D7"/>
    <w:rsid w:val="00B05491"/>
    <w:rsid w:val="00B61DAA"/>
    <w:rsid w:val="00BA5B9B"/>
    <w:rsid w:val="00BD118C"/>
    <w:rsid w:val="00BF2FF4"/>
    <w:rsid w:val="00BF4414"/>
    <w:rsid w:val="00C20922"/>
    <w:rsid w:val="00C33E61"/>
    <w:rsid w:val="00C36808"/>
    <w:rsid w:val="00C46BBB"/>
    <w:rsid w:val="00D26955"/>
    <w:rsid w:val="00DE2656"/>
    <w:rsid w:val="00DE47CA"/>
    <w:rsid w:val="00E8331A"/>
    <w:rsid w:val="00EF345B"/>
    <w:rsid w:val="00F20C20"/>
    <w:rsid w:val="00F35396"/>
    <w:rsid w:val="00F56C2F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6</cp:revision>
  <cp:lastPrinted>2019-04-08T19:10:00Z</cp:lastPrinted>
  <dcterms:created xsi:type="dcterms:W3CDTF">2021-08-29T12:46:00Z</dcterms:created>
  <dcterms:modified xsi:type="dcterms:W3CDTF">2022-11-23T09:41:00Z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156b60acada91e180130f5c7ea9e23bfc32379388da1808ae5df544bbf5b6a7e</vt:lpwstr>
  </property>
</Properties>
</file>